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419" w:rsidRDefault="00271419" w:rsidP="00271419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</w:rPr>
      </w:pPr>
      <w:bookmarkStart w:id="0" w:name="_GoBack"/>
      <w:bookmarkEnd w:id="0"/>
    </w:p>
    <w:p w:rsidR="00271419" w:rsidRPr="00271419" w:rsidRDefault="00271419" w:rsidP="00271419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</w:rPr>
      </w:pPr>
      <w:r w:rsidRPr="00271419">
        <w:rPr>
          <w:rFonts w:ascii="Arial" w:eastAsia="Times New Roman" w:hAnsi="Arial" w:cs="Times New Roman"/>
          <w:b/>
          <w:sz w:val="32"/>
          <w:szCs w:val="32"/>
        </w:rPr>
        <w:t>Gateway Determination</w:t>
      </w:r>
    </w:p>
    <w:p w:rsidR="00271419" w:rsidRPr="00271419" w:rsidRDefault="00271419" w:rsidP="00271419">
      <w:pPr>
        <w:spacing w:after="0" w:line="240" w:lineRule="auto"/>
        <w:jc w:val="both"/>
        <w:rPr>
          <w:rFonts w:ascii="Arial" w:eastAsia="Times New Roman" w:hAnsi="Arial" w:cs="Times New Roman"/>
        </w:rPr>
      </w:pPr>
    </w:p>
    <w:p w:rsidR="0049356A" w:rsidRPr="00663316" w:rsidRDefault="00271419" w:rsidP="0049356A">
      <w:pPr>
        <w:pStyle w:val="NormalArial12pt"/>
        <w:spacing w:before="120"/>
        <w:rPr>
          <w:rFonts w:cs="Arial"/>
        </w:rPr>
      </w:pPr>
      <w:r w:rsidRPr="00544885">
        <w:rPr>
          <w:rFonts w:cs="Arial"/>
          <w:b/>
          <w:i/>
        </w:rPr>
        <w:t xml:space="preserve">Planning </w:t>
      </w:r>
      <w:r w:rsidR="00C67635">
        <w:rPr>
          <w:rFonts w:cs="Arial"/>
          <w:b/>
          <w:i/>
        </w:rPr>
        <w:t>p</w:t>
      </w:r>
      <w:r w:rsidRPr="00544885">
        <w:rPr>
          <w:rFonts w:cs="Arial"/>
          <w:b/>
          <w:i/>
        </w:rPr>
        <w:t xml:space="preserve">roposal (Department Ref: </w:t>
      </w:r>
      <w:r w:rsidRPr="00663316">
        <w:rPr>
          <w:rFonts w:cs="Arial"/>
          <w:b/>
          <w:i/>
        </w:rPr>
        <w:t>PP_201</w:t>
      </w:r>
      <w:r w:rsidR="00C63326" w:rsidRPr="00663316">
        <w:rPr>
          <w:rFonts w:cs="Arial"/>
          <w:b/>
          <w:i/>
        </w:rPr>
        <w:t>8</w:t>
      </w:r>
      <w:r w:rsidRPr="00663316">
        <w:rPr>
          <w:rFonts w:cs="Arial"/>
          <w:b/>
          <w:i/>
        </w:rPr>
        <w:t>_</w:t>
      </w:r>
      <w:r w:rsidR="0067305C">
        <w:rPr>
          <w:rFonts w:cs="Arial"/>
          <w:b/>
          <w:i/>
        </w:rPr>
        <w:t>WINGE_004</w:t>
      </w:r>
      <w:r w:rsidR="00C63326" w:rsidRPr="00663316">
        <w:rPr>
          <w:rFonts w:cs="Arial"/>
          <w:b/>
          <w:i/>
        </w:rPr>
        <w:t>_00</w:t>
      </w:r>
      <w:r w:rsidRPr="00663316">
        <w:rPr>
          <w:rFonts w:cs="Arial"/>
          <w:b/>
          <w:i/>
        </w:rPr>
        <w:t>)</w:t>
      </w:r>
      <w:r w:rsidRPr="00663316">
        <w:rPr>
          <w:rFonts w:cs="Arial"/>
          <w:i/>
        </w:rPr>
        <w:t xml:space="preserve">: </w:t>
      </w:r>
      <w:r w:rsidR="0049356A" w:rsidRPr="00663316">
        <w:rPr>
          <w:rFonts w:cs="Arial"/>
        </w:rPr>
        <w:t xml:space="preserve">Implement </w:t>
      </w:r>
      <w:proofErr w:type="gramStart"/>
      <w:r w:rsidR="0049356A" w:rsidRPr="00663316">
        <w:rPr>
          <w:rFonts w:cs="Arial"/>
        </w:rPr>
        <w:t>a number of</w:t>
      </w:r>
      <w:proofErr w:type="gramEnd"/>
      <w:r w:rsidR="0049356A" w:rsidRPr="00663316">
        <w:rPr>
          <w:rFonts w:cs="Arial"/>
        </w:rPr>
        <w:t xml:space="preserve"> rezoning, minimum lot size, and other planning matters arising out of the adoption of the Wingecarribee Local Planning Strategy.</w:t>
      </w:r>
    </w:p>
    <w:p w:rsidR="006419A9" w:rsidRPr="00663316" w:rsidRDefault="006419A9" w:rsidP="0054488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71419" w:rsidRPr="00663316" w:rsidRDefault="00271419" w:rsidP="0049356A">
      <w:pPr>
        <w:pStyle w:val="NormalArial12pt"/>
        <w:spacing w:before="120"/>
        <w:rPr>
          <w:rFonts w:cs="Arial"/>
        </w:rPr>
      </w:pPr>
      <w:r w:rsidRPr="00663316">
        <w:rPr>
          <w:rFonts w:cs="Arial"/>
        </w:rPr>
        <w:t xml:space="preserve">I, the </w:t>
      </w:r>
      <w:r w:rsidR="0049356A" w:rsidRPr="00663316">
        <w:rPr>
          <w:rFonts w:cs="Arial"/>
        </w:rPr>
        <w:t>Director Regions, Southern</w:t>
      </w:r>
      <w:r w:rsidRPr="00663316">
        <w:rPr>
          <w:rFonts w:cs="Arial"/>
        </w:rPr>
        <w:t xml:space="preserve"> at the Department of Planning and Environment</w:t>
      </w:r>
      <w:r w:rsidR="00D15E51" w:rsidRPr="00663316">
        <w:rPr>
          <w:rFonts w:cs="Arial"/>
        </w:rPr>
        <w:t>,</w:t>
      </w:r>
      <w:r w:rsidRPr="00663316">
        <w:rPr>
          <w:rFonts w:cs="Arial"/>
        </w:rPr>
        <w:t xml:space="preserve"> as delegate of the Minister for Planning, have determined under </w:t>
      </w:r>
      <w:r w:rsidR="00530A93" w:rsidRPr="00663316">
        <w:rPr>
          <w:rFonts w:cs="Arial"/>
        </w:rPr>
        <w:t>section 3.34(2)</w:t>
      </w:r>
      <w:r w:rsidRPr="00663316">
        <w:rPr>
          <w:rFonts w:cs="Arial"/>
        </w:rPr>
        <w:t xml:space="preserve"> of the </w:t>
      </w:r>
      <w:r w:rsidRPr="00663316">
        <w:rPr>
          <w:rFonts w:cs="Arial"/>
          <w:i/>
        </w:rPr>
        <w:t xml:space="preserve">Environmental Planning and Assessment Act 1979 </w:t>
      </w:r>
      <w:r w:rsidRPr="00663316">
        <w:rPr>
          <w:rFonts w:cs="Arial"/>
        </w:rPr>
        <w:t>(</w:t>
      </w:r>
      <w:r w:rsidR="00E20FC8" w:rsidRPr="00663316">
        <w:rPr>
          <w:rFonts w:cs="Arial"/>
        </w:rPr>
        <w:t xml:space="preserve">the </w:t>
      </w:r>
      <w:r w:rsidRPr="00663316">
        <w:rPr>
          <w:rFonts w:cs="Arial"/>
        </w:rPr>
        <w:t xml:space="preserve">Act) that an amendment to the </w:t>
      </w:r>
      <w:r w:rsidR="0049356A" w:rsidRPr="00663316">
        <w:rPr>
          <w:rFonts w:cs="Arial"/>
        </w:rPr>
        <w:t>Wingecarribee</w:t>
      </w:r>
      <w:r w:rsidRPr="00663316">
        <w:rPr>
          <w:rFonts w:cs="Arial"/>
        </w:rPr>
        <w:t xml:space="preserve"> Local Environmental Plan (LEP</w:t>
      </w:r>
      <w:r w:rsidR="0049356A" w:rsidRPr="00663316">
        <w:rPr>
          <w:rFonts w:cs="Arial"/>
        </w:rPr>
        <w:t xml:space="preserve">) 2010 </w:t>
      </w:r>
      <w:r w:rsidRPr="00663316">
        <w:rPr>
          <w:rFonts w:cs="Arial"/>
        </w:rPr>
        <w:t xml:space="preserve">to </w:t>
      </w:r>
      <w:r w:rsidR="0049356A" w:rsidRPr="00663316">
        <w:rPr>
          <w:rFonts w:cs="Arial"/>
        </w:rPr>
        <w:t xml:space="preserve">implement a number of rezoning, minimum lot size, and other planning matters arising out of the adoption of the Wingecarribee Local Planning Strategy </w:t>
      </w:r>
      <w:r w:rsidRPr="00663316">
        <w:rPr>
          <w:rFonts w:cs="Arial"/>
        </w:rPr>
        <w:t>should proceed subject to the following conditions:</w:t>
      </w:r>
    </w:p>
    <w:p w:rsidR="00271419" w:rsidRPr="00663316" w:rsidRDefault="00271419" w:rsidP="0054488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C14FD" w:rsidRPr="00663316" w:rsidRDefault="004C14FD" w:rsidP="00544885">
      <w:pPr>
        <w:spacing w:after="0" w:line="240" w:lineRule="auto"/>
        <w:ind w:left="567"/>
        <w:contextualSpacing/>
        <w:rPr>
          <w:rFonts w:ascii="Arial" w:eastAsia="Times New Roman" w:hAnsi="Arial" w:cs="Arial"/>
          <w:sz w:val="24"/>
          <w:szCs w:val="24"/>
        </w:rPr>
      </w:pPr>
    </w:p>
    <w:p w:rsidR="00271419" w:rsidRPr="00663316" w:rsidRDefault="00271419" w:rsidP="0054488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3316">
        <w:rPr>
          <w:rFonts w:ascii="Arial" w:eastAsia="Times New Roman" w:hAnsi="Arial" w:cs="Arial"/>
          <w:sz w:val="24"/>
          <w:szCs w:val="24"/>
        </w:rPr>
        <w:t xml:space="preserve">Community consultation is required under </w:t>
      </w:r>
      <w:r w:rsidR="00530A93" w:rsidRPr="00663316">
        <w:rPr>
          <w:rFonts w:ascii="Arial" w:eastAsia="Times New Roman" w:hAnsi="Arial" w:cs="Arial"/>
          <w:sz w:val="24"/>
          <w:szCs w:val="24"/>
        </w:rPr>
        <w:t xml:space="preserve">section </w:t>
      </w:r>
      <w:r w:rsidR="00753F3A" w:rsidRPr="00663316">
        <w:rPr>
          <w:rFonts w:ascii="Arial" w:eastAsia="Times New Roman" w:hAnsi="Arial" w:cs="Arial"/>
          <w:sz w:val="24"/>
          <w:szCs w:val="24"/>
        </w:rPr>
        <w:t>3.34(2)</w:t>
      </w:r>
      <w:r w:rsidR="00530A93" w:rsidRPr="00663316">
        <w:rPr>
          <w:rFonts w:ascii="Arial" w:eastAsia="Times New Roman" w:hAnsi="Arial" w:cs="Arial"/>
          <w:sz w:val="24"/>
          <w:szCs w:val="24"/>
        </w:rPr>
        <w:t>(c)</w:t>
      </w:r>
      <w:r w:rsidRPr="00663316">
        <w:rPr>
          <w:rFonts w:ascii="Arial" w:eastAsia="Times New Roman" w:hAnsi="Arial" w:cs="Arial"/>
          <w:sz w:val="24"/>
          <w:szCs w:val="24"/>
        </w:rPr>
        <w:t xml:space="preserve"> and </w:t>
      </w:r>
      <w:r w:rsidR="00544885" w:rsidRPr="00663316">
        <w:rPr>
          <w:rFonts w:ascii="Arial" w:eastAsia="Times New Roman" w:hAnsi="Arial" w:cs="Arial"/>
          <w:sz w:val="24"/>
          <w:szCs w:val="24"/>
        </w:rPr>
        <w:t>s</w:t>
      </w:r>
      <w:r w:rsidR="00530A93" w:rsidRPr="00663316">
        <w:rPr>
          <w:rFonts w:ascii="Arial" w:eastAsia="Times New Roman" w:hAnsi="Arial" w:cs="Arial"/>
          <w:sz w:val="24"/>
          <w:szCs w:val="24"/>
        </w:rPr>
        <w:t>chedule</w:t>
      </w:r>
      <w:r w:rsidR="00753F3A" w:rsidRPr="00663316">
        <w:rPr>
          <w:rFonts w:ascii="Arial" w:eastAsia="Times New Roman" w:hAnsi="Arial" w:cs="Arial"/>
          <w:sz w:val="24"/>
          <w:szCs w:val="24"/>
        </w:rPr>
        <w:t xml:space="preserve"> </w:t>
      </w:r>
      <w:r w:rsidR="00530A93" w:rsidRPr="00663316">
        <w:rPr>
          <w:rFonts w:ascii="Arial" w:eastAsia="Times New Roman" w:hAnsi="Arial" w:cs="Arial"/>
          <w:sz w:val="24"/>
          <w:szCs w:val="24"/>
        </w:rPr>
        <w:t xml:space="preserve">1 clause 4 </w:t>
      </w:r>
      <w:r w:rsidRPr="00663316">
        <w:rPr>
          <w:rFonts w:ascii="Arial" w:eastAsia="Times New Roman" w:hAnsi="Arial" w:cs="Arial"/>
          <w:sz w:val="24"/>
          <w:szCs w:val="24"/>
        </w:rPr>
        <w:t>of the Act as follows:</w:t>
      </w:r>
    </w:p>
    <w:p w:rsidR="00271419" w:rsidRPr="00663316" w:rsidRDefault="00271419" w:rsidP="0054488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86894" w:rsidRPr="00663316" w:rsidRDefault="00986894" w:rsidP="00D15E51">
      <w:pPr>
        <w:numPr>
          <w:ilvl w:val="0"/>
          <w:numId w:val="2"/>
        </w:numPr>
        <w:spacing w:before="60" w:after="60" w:line="240" w:lineRule="auto"/>
        <w:rPr>
          <w:rFonts w:ascii="Arial" w:eastAsia="Times New Roman" w:hAnsi="Arial" w:cs="Arial"/>
          <w:sz w:val="24"/>
          <w:szCs w:val="24"/>
        </w:rPr>
      </w:pPr>
      <w:r w:rsidRPr="00663316">
        <w:rPr>
          <w:rFonts w:ascii="Arial" w:eastAsia="Times New Roman" w:hAnsi="Arial" w:cs="Arial"/>
          <w:sz w:val="24"/>
          <w:szCs w:val="24"/>
        </w:rPr>
        <w:t xml:space="preserve">the planning proposal must be made publicly available for a minimum of </w:t>
      </w:r>
      <w:r w:rsidRPr="00663316">
        <w:rPr>
          <w:rFonts w:ascii="Arial" w:eastAsia="Times New Roman" w:hAnsi="Arial" w:cs="Arial"/>
          <w:b/>
          <w:sz w:val="24"/>
          <w:szCs w:val="24"/>
        </w:rPr>
        <w:t>28 days</w:t>
      </w:r>
      <w:r w:rsidRPr="00663316">
        <w:rPr>
          <w:rFonts w:ascii="Arial" w:eastAsia="Times New Roman" w:hAnsi="Arial" w:cs="Arial"/>
          <w:sz w:val="24"/>
          <w:szCs w:val="24"/>
        </w:rPr>
        <w:t>; and</w:t>
      </w:r>
    </w:p>
    <w:p w:rsidR="00271419" w:rsidRPr="00663316" w:rsidRDefault="00271419" w:rsidP="00D15E51">
      <w:pPr>
        <w:numPr>
          <w:ilvl w:val="0"/>
          <w:numId w:val="2"/>
        </w:numPr>
        <w:spacing w:before="60" w:after="60" w:line="240" w:lineRule="auto"/>
        <w:rPr>
          <w:rFonts w:ascii="Arial" w:eastAsia="Times New Roman" w:hAnsi="Arial" w:cs="Arial"/>
          <w:sz w:val="24"/>
          <w:szCs w:val="24"/>
        </w:rPr>
      </w:pPr>
      <w:r w:rsidRPr="00663316">
        <w:rPr>
          <w:rFonts w:ascii="Arial" w:eastAsia="Times New Roman" w:hAnsi="Arial" w:cs="Arial"/>
          <w:sz w:val="24"/>
          <w:szCs w:val="24"/>
        </w:rPr>
        <w:t xml:space="preserve">the </w:t>
      </w:r>
      <w:r w:rsidR="00D4757C" w:rsidRPr="00663316">
        <w:rPr>
          <w:rFonts w:ascii="Arial" w:eastAsia="Times New Roman" w:hAnsi="Arial" w:cs="Arial"/>
          <w:sz w:val="24"/>
          <w:szCs w:val="24"/>
        </w:rPr>
        <w:t>planning proposal authority</w:t>
      </w:r>
      <w:r w:rsidRPr="00663316">
        <w:rPr>
          <w:rFonts w:ascii="Arial" w:eastAsia="Times New Roman" w:hAnsi="Arial" w:cs="Arial"/>
          <w:sz w:val="24"/>
          <w:szCs w:val="24"/>
        </w:rPr>
        <w:t xml:space="preserve"> must comply with the notice requirements for public exhibition of planning proposals and the specifications for material that must be made publicly available along with planning proposals as identified in </w:t>
      </w:r>
      <w:r w:rsidR="00C67635" w:rsidRPr="00663316">
        <w:rPr>
          <w:rFonts w:ascii="Arial" w:eastAsia="Times New Roman" w:hAnsi="Arial" w:cs="Arial"/>
          <w:sz w:val="24"/>
          <w:szCs w:val="24"/>
        </w:rPr>
        <w:t>s</w:t>
      </w:r>
      <w:r w:rsidRPr="00663316">
        <w:rPr>
          <w:rFonts w:ascii="Arial" w:eastAsia="Times New Roman" w:hAnsi="Arial" w:cs="Arial"/>
          <w:sz w:val="24"/>
          <w:szCs w:val="24"/>
        </w:rPr>
        <w:t xml:space="preserve">ection 5.5.2 of </w:t>
      </w:r>
      <w:r w:rsidRPr="00663316">
        <w:rPr>
          <w:rFonts w:ascii="Arial" w:eastAsia="Times New Roman" w:hAnsi="Arial" w:cs="Arial"/>
          <w:i/>
          <w:sz w:val="24"/>
          <w:szCs w:val="24"/>
        </w:rPr>
        <w:t xml:space="preserve">A guide to preparing local environmental plans </w:t>
      </w:r>
      <w:r w:rsidRPr="00663316">
        <w:rPr>
          <w:rFonts w:ascii="Arial" w:eastAsia="Times New Roman" w:hAnsi="Arial" w:cs="Arial"/>
          <w:sz w:val="24"/>
          <w:szCs w:val="24"/>
        </w:rPr>
        <w:t>(Department of Planning and Environment 2016).</w:t>
      </w:r>
    </w:p>
    <w:p w:rsidR="00271419" w:rsidRPr="00663316" w:rsidRDefault="00271419" w:rsidP="0054488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71419" w:rsidRPr="00663316" w:rsidRDefault="00271419" w:rsidP="00544885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63316">
        <w:rPr>
          <w:rFonts w:ascii="Arial" w:eastAsia="Times New Roman" w:hAnsi="Arial" w:cs="Arial"/>
          <w:sz w:val="24"/>
          <w:szCs w:val="24"/>
        </w:rPr>
        <w:t xml:space="preserve">Consultation is required with the following public authorities under </w:t>
      </w:r>
      <w:r w:rsidR="006B35CE" w:rsidRPr="00663316">
        <w:rPr>
          <w:rFonts w:ascii="Arial" w:eastAsia="Times New Roman" w:hAnsi="Arial" w:cs="Arial"/>
          <w:sz w:val="24"/>
          <w:szCs w:val="24"/>
        </w:rPr>
        <w:t xml:space="preserve">section </w:t>
      </w:r>
      <w:r w:rsidR="00B4072C" w:rsidRPr="00663316">
        <w:rPr>
          <w:rFonts w:ascii="Arial" w:eastAsia="Times New Roman" w:hAnsi="Arial" w:cs="Arial"/>
          <w:sz w:val="24"/>
          <w:szCs w:val="24"/>
        </w:rPr>
        <w:t>3.34(2)(d)</w:t>
      </w:r>
      <w:r w:rsidRPr="00663316">
        <w:rPr>
          <w:rFonts w:ascii="Arial" w:eastAsia="Times New Roman" w:hAnsi="Arial" w:cs="Arial"/>
          <w:sz w:val="24"/>
          <w:szCs w:val="24"/>
        </w:rPr>
        <w:t xml:space="preserve"> of the Act to comply with the requirements of relevant </w:t>
      </w:r>
      <w:r w:rsidR="00E8509F" w:rsidRPr="00663316">
        <w:rPr>
          <w:rFonts w:ascii="Arial" w:eastAsia="Times New Roman" w:hAnsi="Arial" w:cs="Arial"/>
          <w:sz w:val="24"/>
          <w:szCs w:val="24"/>
        </w:rPr>
        <w:t>s</w:t>
      </w:r>
      <w:r w:rsidRPr="00663316">
        <w:rPr>
          <w:rFonts w:ascii="Arial" w:eastAsia="Times New Roman" w:hAnsi="Arial" w:cs="Arial"/>
          <w:sz w:val="24"/>
          <w:szCs w:val="24"/>
        </w:rPr>
        <w:t xml:space="preserve">ection </w:t>
      </w:r>
      <w:r w:rsidR="00E8509F" w:rsidRPr="00663316">
        <w:rPr>
          <w:rFonts w:ascii="Arial" w:eastAsia="Times New Roman" w:hAnsi="Arial" w:cs="Arial"/>
          <w:sz w:val="24"/>
          <w:szCs w:val="24"/>
        </w:rPr>
        <w:t xml:space="preserve">9.1 </w:t>
      </w:r>
      <w:r w:rsidRPr="00663316">
        <w:rPr>
          <w:rFonts w:ascii="Arial" w:eastAsia="Times New Roman" w:hAnsi="Arial" w:cs="Arial"/>
          <w:sz w:val="24"/>
          <w:szCs w:val="24"/>
        </w:rPr>
        <w:t>Directions:</w:t>
      </w:r>
    </w:p>
    <w:p w:rsidR="00271419" w:rsidRPr="00663316" w:rsidRDefault="00271419" w:rsidP="0054488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71419" w:rsidRPr="00663316" w:rsidRDefault="0049356A" w:rsidP="00D15E51">
      <w:pPr>
        <w:numPr>
          <w:ilvl w:val="0"/>
          <w:numId w:val="3"/>
        </w:numPr>
        <w:spacing w:before="60" w:after="60" w:line="240" w:lineRule="auto"/>
        <w:rPr>
          <w:rFonts w:ascii="Arial" w:eastAsia="Times New Roman" w:hAnsi="Arial" w:cs="Arial"/>
          <w:sz w:val="24"/>
          <w:szCs w:val="24"/>
        </w:rPr>
      </w:pPr>
      <w:r w:rsidRPr="00663316">
        <w:rPr>
          <w:rFonts w:ascii="Arial" w:eastAsia="Times New Roman" w:hAnsi="Arial" w:cs="Arial"/>
          <w:sz w:val="24"/>
          <w:szCs w:val="24"/>
        </w:rPr>
        <w:t xml:space="preserve">Water NSW </w:t>
      </w:r>
    </w:p>
    <w:p w:rsidR="007D0824" w:rsidRDefault="0049356A" w:rsidP="0049356A">
      <w:pPr>
        <w:numPr>
          <w:ilvl w:val="0"/>
          <w:numId w:val="3"/>
        </w:numPr>
        <w:spacing w:before="60" w:after="60" w:line="240" w:lineRule="auto"/>
        <w:rPr>
          <w:rFonts w:ascii="Arial" w:eastAsia="Times New Roman" w:hAnsi="Arial" w:cs="Arial"/>
          <w:sz w:val="24"/>
          <w:szCs w:val="24"/>
        </w:rPr>
      </w:pPr>
      <w:r w:rsidRPr="00663316">
        <w:rPr>
          <w:rFonts w:ascii="Arial" w:eastAsia="Times New Roman" w:hAnsi="Arial" w:cs="Arial"/>
          <w:sz w:val="24"/>
          <w:szCs w:val="24"/>
        </w:rPr>
        <w:t>NSW Rural Fire Service</w:t>
      </w:r>
    </w:p>
    <w:p w:rsidR="007D0824" w:rsidRDefault="007D0824" w:rsidP="0049356A">
      <w:pPr>
        <w:numPr>
          <w:ilvl w:val="0"/>
          <w:numId w:val="3"/>
        </w:numPr>
        <w:spacing w:before="60" w:after="6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NSW Office off Environment and Heritage</w:t>
      </w:r>
    </w:p>
    <w:p w:rsidR="00271419" w:rsidRPr="00663316" w:rsidRDefault="0049356A" w:rsidP="007D0824">
      <w:pPr>
        <w:spacing w:before="60" w:after="60" w:line="240" w:lineRule="auto"/>
        <w:ind w:left="1134"/>
        <w:rPr>
          <w:rFonts w:ascii="Arial" w:eastAsia="Times New Roman" w:hAnsi="Arial" w:cs="Arial"/>
          <w:sz w:val="24"/>
          <w:szCs w:val="24"/>
        </w:rPr>
      </w:pPr>
      <w:r w:rsidRPr="00663316">
        <w:rPr>
          <w:rFonts w:ascii="Arial" w:eastAsia="Times New Roman" w:hAnsi="Arial" w:cs="Arial"/>
          <w:sz w:val="24"/>
          <w:szCs w:val="24"/>
        </w:rPr>
        <w:t xml:space="preserve"> </w:t>
      </w:r>
    </w:p>
    <w:p w:rsidR="007253EA" w:rsidRPr="009968C4" w:rsidRDefault="00271419" w:rsidP="009968C4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</w:rPr>
      </w:pPr>
      <w:r w:rsidRPr="00663316">
        <w:rPr>
          <w:rFonts w:ascii="Arial" w:eastAsia="Times New Roman" w:hAnsi="Arial" w:cs="Arial"/>
          <w:sz w:val="24"/>
          <w:szCs w:val="24"/>
        </w:rPr>
        <w:t>Each public authority is to be provided with a copy of the Planning Proposal and any relevant supporting material, and given at least 21 days to comment on the proposal.</w:t>
      </w:r>
    </w:p>
    <w:p w:rsidR="00271419" w:rsidRPr="00663316" w:rsidRDefault="00271419" w:rsidP="0054488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71419" w:rsidRPr="00663316" w:rsidRDefault="00271419" w:rsidP="0054488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3316">
        <w:rPr>
          <w:rFonts w:ascii="Arial" w:eastAsia="Times New Roman" w:hAnsi="Arial" w:cs="Arial"/>
          <w:sz w:val="24"/>
          <w:szCs w:val="24"/>
        </w:rPr>
        <w:t xml:space="preserve">A public hearing is not required to be held into the matter by any person or body under </w:t>
      </w:r>
      <w:r w:rsidR="00753F3A" w:rsidRPr="00663316">
        <w:rPr>
          <w:rFonts w:ascii="Arial" w:eastAsia="Times New Roman" w:hAnsi="Arial" w:cs="Arial"/>
          <w:sz w:val="24"/>
          <w:szCs w:val="24"/>
        </w:rPr>
        <w:t>section 3.34(2)(e)</w:t>
      </w:r>
      <w:r w:rsidRPr="00663316">
        <w:rPr>
          <w:rFonts w:ascii="Arial" w:eastAsia="Times New Roman" w:hAnsi="Arial" w:cs="Arial"/>
          <w:sz w:val="24"/>
          <w:szCs w:val="24"/>
        </w:rPr>
        <w:t xml:space="preserve"> of</w:t>
      </w:r>
      <w:r w:rsidR="00103DA5" w:rsidRPr="00663316">
        <w:rPr>
          <w:rFonts w:ascii="Arial" w:eastAsia="Times New Roman" w:hAnsi="Arial" w:cs="Arial"/>
          <w:sz w:val="24"/>
          <w:szCs w:val="24"/>
        </w:rPr>
        <w:t xml:space="preserve"> the Act. </w:t>
      </w:r>
      <w:r w:rsidRPr="00663316">
        <w:rPr>
          <w:rFonts w:ascii="Arial" w:eastAsia="Times New Roman" w:hAnsi="Arial" w:cs="Arial"/>
          <w:sz w:val="24"/>
          <w:szCs w:val="24"/>
        </w:rPr>
        <w:t>This does not discharge Council from any obligation it may otherwise have to conduct a public hearing (for example, in response to a submission or if reclassifying land).</w:t>
      </w:r>
    </w:p>
    <w:p w:rsidR="00271419" w:rsidRPr="00663316" w:rsidRDefault="00271419" w:rsidP="0054488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509F" w:rsidRPr="00663316" w:rsidRDefault="00E8509F" w:rsidP="0054488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1" w:name="_Hlk507510347"/>
      <w:r w:rsidRPr="00663316">
        <w:rPr>
          <w:rFonts w:ascii="Arial" w:eastAsia="Times New Roman" w:hAnsi="Arial" w:cs="Arial"/>
          <w:sz w:val="24"/>
          <w:szCs w:val="24"/>
        </w:rPr>
        <w:lastRenderedPageBreak/>
        <w:t>The planning proposal authority is authorised as the local plan-making authority to exercise the functions under section 3.36(2) of the Act subject to the following:</w:t>
      </w:r>
    </w:p>
    <w:p w:rsidR="00E8509F" w:rsidRPr="00663316" w:rsidRDefault="00E8509F" w:rsidP="00E8509F">
      <w:pPr>
        <w:pStyle w:val="ListParagraph"/>
        <w:spacing w:after="0"/>
        <w:contextualSpacing w:val="0"/>
        <w:rPr>
          <w:rFonts w:ascii="Arial" w:eastAsia="Times New Roman" w:hAnsi="Arial" w:cs="Arial"/>
          <w:sz w:val="24"/>
          <w:szCs w:val="24"/>
        </w:rPr>
      </w:pPr>
    </w:p>
    <w:p w:rsidR="00E8509F" w:rsidRPr="00663316" w:rsidRDefault="00E8509F" w:rsidP="00D15E51">
      <w:pPr>
        <w:numPr>
          <w:ilvl w:val="1"/>
          <w:numId w:val="1"/>
        </w:numPr>
        <w:spacing w:before="60" w:after="60" w:line="240" w:lineRule="auto"/>
        <w:ind w:left="1434" w:hanging="357"/>
        <w:rPr>
          <w:rFonts w:ascii="Arial" w:eastAsia="Times New Roman" w:hAnsi="Arial" w:cs="Arial"/>
          <w:sz w:val="24"/>
          <w:szCs w:val="24"/>
        </w:rPr>
      </w:pPr>
      <w:r w:rsidRPr="00663316">
        <w:rPr>
          <w:rFonts w:ascii="Arial" w:eastAsia="Times New Roman" w:hAnsi="Arial" w:cs="Arial"/>
          <w:sz w:val="24"/>
          <w:szCs w:val="24"/>
        </w:rPr>
        <w:t>the planning proposal authority has satisfied all the conditions of the Gateway determination;</w:t>
      </w:r>
    </w:p>
    <w:p w:rsidR="00E8509F" w:rsidRPr="00663316" w:rsidRDefault="00E8509F" w:rsidP="00D15E51">
      <w:pPr>
        <w:numPr>
          <w:ilvl w:val="1"/>
          <w:numId w:val="1"/>
        </w:numPr>
        <w:spacing w:before="60" w:after="60" w:line="240" w:lineRule="auto"/>
        <w:ind w:left="1434" w:hanging="357"/>
        <w:rPr>
          <w:rFonts w:ascii="Arial" w:eastAsia="Times New Roman" w:hAnsi="Arial" w:cs="Arial"/>
          <w:sz w:val="24"/>
          <w:szCs w:val="24"/>
        </w:rPr>
      </w:pPr>
      <w:r w:rsidRPr="00663316">
        <w:rPr>
          <w:rFonts w:ascii="Arial" w:eastAsia="Times New Roman" w:hAnsi="Arial" w:cs="Arial"/>
          <w:sz w:val="24"/>
          <w:szCs w:val="24"/>
        </w:rPr>
        <w:t xml:space="preserve">the planning proposal is consistent with section 9.1 Directions or the Secretary has agreed that any inconsistencies are justified; and </w:t>
      </w:r>
    </w:p>
    <w:p w:rsidR="00E8509F" w:rsidRPr="00663316" w:rsidRDefault="00E8509F" w:rsidP="00D15E51">
      <w:pPr>
        <w:numPr>
          <w:ilvl w:val="1"/>
          <w:numId w:val="1"/>
        </w:numPr>
        <w:spacing w:before="60" w:after="60" w:line="240" w:lineRule="auto"/>
        <w:ind w:left="1434" w:hanging="357"/>
        <w:rPr>
          <w:rFonts w:ascii="Arial" w:eastAsia="Times New Roman" w:hAnsi="Arial" w:cs="Arial"/>
          <w:sz w:val="24"/>
          <w:szCs w:val="24"/>
        </w:rPr>
      </w:pPr>
      <w:r w:rsidRPr="00663316">
        <w:rPr>
          <w:rFonts w:ascii="Arial" w:eastAsia="Times New Roman" w:hAnsi="Arial" w:cs="Arial"/>
          <w:sz w:val="24"/>
          <w:szCs w:val="24"/>
        </w:rPr>
        <w:t>there are no outstanding written objections from public authorities.</w:t>
      </w:r>
    </w:p>
    <w:bookmarkEnd w:id="1"/>
    <w:p w:rsidR="00E8509F" w:rsidRPr="00663316" w:rsidRDefault="00E8509F" w:rsidP="00E8509F">
      <w:pPr>
        <w:pStyle w:val="ListParagraph"/>
        <w:spacing w:after="0"/>
        <w:contextualSpacing w:val="0"/>
        <w:rPr>
          <w:rFonts w:ascii="Arial" w:eastAsia="Times New Roman" w:hAnsi="Arial" w:cs="Arial"/>
          <w:sz w:val="24"/>
          <w:szCs w:val="24"/>
        </w:rPr>
      </w:pPr>
    </w:p>
    <w:p w:rsidR="00271419" w:rsidRPr="00663316" w:rsidRDefault="00271419" w:rsidP="0054488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3316">
        <w:rPr>
          <w:rFonts w:ascii="Arial" w:eastAsia="Times New Roman" w:hAnsi="Arial" w:cs="Arial"/>
          <w:sz w:val="24"/>
          <w:szCs w:val="24"/>
        </w:rPr>
        <w:t>The time</w:t>
      </w:r>
      <w:r w:rsidR="00BE392C" w:rsidRPr="00663316">
        <w:rPr>
          <w:rFonts w:ascii="Arial" w:eastAsia="Times New Roman" w:hAnsi="Arial" w:cs="Arial"/>
          <w:sz w:val="24"/>
          <w:szCs w:val="24"/>
        </w:rPr>
        <w:t xml:space="preserve"> </w:t>
      </w:r>
      <w:r w:rsidRPr="00663316">
        <w:rPr>
          <w:rFonts w:ascii="Arial" w:eastAsia="Times New Roman" w:hAnsi="Arial" w:cs="Arial"/>
          <w:sz w:val="24"/>
          <w:szCs w:val="24"/>
        </w:rPr>
        <w:t xml:space="preserve">frame for completing the LEP is to be </w:t>
      </w:r>
      <w:r w:rsidRPr="00663316">
        <w:rPr>
          <w:rFonts w:ascii="Arial" w:eastAsia="Times New Roman" w:hAnsi="Arial" w:cs="Arial"/>
          <w:b/>
          <w:sz w:val="24"/>
          <w:szCs w:val="24"/>
        </w:rPr>
        <w:t>12 months</w:t>
      </w:r>
      <w:r w:rsidRPr="00663316">
        <w:rPr>
          <w:rFonts w:ascii="Arial" w:eastAsia="Times New Roman" w:hAnsi="Arial" w:cs="Arial"/>
          <w:sz w:val="24"/>
          <w:szCs w:val="24"/>
        </w:rPr>
        <w:t xml:space="preserve"> following the date of the Gateway determination.</w:t>
      </w:r>
    </w:p>
    <w:p w:rsidR="00271419" w:rsidRPr="00663316" w:rsidRDefault="00271419" w:rsidP="0054488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71419" w:rsidRPr="00663316" w:rsidRDefault="00271419" w:rsidP="00544885">
      <w:pPr>
        <w:tabs>
          <w:tab w:val="left" w:pos="2268"/>
          <w:tab w:val="left" w:pos="567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71419" w:rsidRPr="00663316" w:rsidRDefault="00125AE7" w:rsidP="00544885">
      <w:pPr>
        <w:tabs>
          <w:tab w:val="left" w:pos="2268"/>
          <w:tab w:val="left" w:pos="567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3316">
        <w:rPr>
          <w:rFonts w:ascii="Arial" w:eastAsia="Times New Roman" w:hAnsi="Arial" w:cs="Arial"/>
          <w:sz w:val="24"/>
          <w:szCs w:val="24"/>
        </w:rPr>
        <w:t xml:space="preserve">        </w:t>
      </w:r>
      <w:r w:rsidR="00271419" w:rsidRPr="00663316">
        <w:rPr>
          <w:rFonts w:ascii="Arial" w:eastAsia="Times New Roman" w:hAnsi="Arial" w:cs="Arial"/>
          <w:sz w:val="24"/>
          <w:szCs w:val="24"/>
        </w:rPr>
        <w:t>Dated</w:t>
      </w:r>
      <w:r w:rsidR="00271419" w:rsidRPr="00663316">
        <w:rPr>
          <w:rFonts w:ascii="Arial" w:eastAsia="Times New Roman" w:hAnsi="Arial" w:cs="Arial"/>
          <w:sz w:val="24"/>
          <w:szCs w:val="24"/>
        </w:rPr>
        <w:tab/>
        <w:t>day of</w:t>
      </w:r>
      <w:r w:rsidR="00271419" w:rsidRPr="00663316">
        <w:rPr>
          <w:rFonts w:ascii="Arial" w:eastAsia="Times New Roman" w:hAnsi="Arial" w:cs="Arial"/>
          <w:sz w:val="24"/>
          <w:szCs w:val="24"/>
        </w:rPr>
        <w:tab/>
        <w:t>201</w:t>
      </w:r>
      <w:r w:rsidR="00D00DEB" w:rsidRPr="00663316">
        <w:rPr>
          <w:rFonts w:ascii="Arial" w:eastAsia="Times New Roman" w:hAnsi="Arial" w:cs="Arial"/>
          <w:sz w:val="24"/>
          <w:szCs w:val="24"/>
        </w:rPr>
        <w:t>8</w:t>
      </w:r>
      <w:r w:rsidR="00271419" w:rsidRPr="00663316">
        <w:rPr>
          <w:rFonts w:ascii="Arial" w:eastAsia="Times New Roman" w:hAnsi="Arial" w:cs="Arial"/>
          <w:sz w:val="24"/>
          <w:szCs w:val="24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61"/>
        <w:gridCol w:w="4565"/>
      </w:tblGrid>
      <w:tr w:rsidR="00663316" w:rsidRPr="00663316" w:rsidTr="008D01F5">
        <w:tc>
          <w:tcPr>
            <w:tcW w:w="4785" w:type="dxa"/>
          </w:tcPr>
          <w:p w:rsidR="00271419" w:rsidRPr="00663316" w:rsidRDefault="00271419" w:rsidP="002714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271419" w:rsidRPr="00663316" w:rsidRDefault="00271419" w:rsidP="002714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</w:p>
          <w:p w:rsidR="00271419" w:rsidRPr="00663316" w:rsidRDefault="00271419" w:rsidP="002714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</w:p>
          <w:p w:rsidR="00271419" w:rsidRPr="00663316" w:rsidRDefault="00271419" w:rsidP="002714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</w:p>
          <w:p w:rsidR="00271419" w:rsidRPr="00663316" w:rsidRDefault="00271419" w:rsidP="002714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</w:p>
          <w:p w:rsidR="00271419" w:rsidRPr="00663316" w:rsidRDefault="0067305C" w:rsidP="0027141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Sarah Lees</w:t>
            </w:r>
          </w:p>
          <w:p w:rsidR="00663316" w:rsidRPr="00663316" w:rsidRDefault="00663316" w:rsidP="0027141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663316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Director Regions, Southern </w:t>
            </w:r>
          </w:p>
          <w:p w:rsidR="00271419" w:rsidRPr="00663316" w:rsidRDefault="00271419" w:rsidP="002714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663316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Planning Services</w:t>
            </w:r>
            <w:r w:rsidRPr="0066331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ab/>
            </w:r>
          </w:p>
          <w:p w:rsidR="00271419" w:rsidRPr="00663316" w:rsidRDefault="00271419" w:rsidP="0027141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663316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Department of Planning and Environment </w:t>
            </w:r>
          </w:p>
          <w:p w:rsidR="00271419" w:rsidRPr="00663316" w:rsidRDefault="00271419" w:rsidP="0027141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</w:p>
          <w:p w:rsidR="00271419" w:rsidRPr="00663316" w:rsidRDefault="00271419" w:rsidP="002714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63316">
              <w:rPr>
                <w:rFonts w:ascii="Arial" w:eastAsia="Times New Roman" w:hAnsi="Arial" w:cs="Arial"/>
                <w:b/>
                <w:sz w:val="24"/>
                <w:szCs w:val="24"/>
              </w:rPr>
              <w:t>Delegate of the Minister for Planning</w:t>
            </w:r>
          </w:p>
        </w:tc>
      </w:tr>
    </w:tbl>
    <w:p w:rsidR="00271419" w:rsidRPr="00271419" w:rsidRDefault="00271419" w:rsidP="00271419">
      <w:pPr>
        <w:spacing w:after="0" w:line="240" w:lineRule="auto"/>
        <w:jc w:val="both"/>
        <w:rPr>
          <w:rFonts w:ascii="Arial" w:eastAsia="Times New Roman" w:hAnsi="Arial" w:cs="Times New Roman"/>
          <w:sz w:val="2"/>
          <w:szCs w:val="2"/>
        </w:rPr>
      </w:pPr>
    </w:p>
    <w:p w:rsidR="00271419" w:rsidRPr="00271419" w:rsidRDefault="00271419" w:rsidP="00271419">
      <w:pPr>
        <w:spacing w:after="0" w:line="240" w:lineRule="auto"/>
        <w:jc w:val="both"/>
        <w:rPr>
          <w:rFonts w:ascii="Arial" w:eastAsia="Times New Roman" w:hAnsi="Arial" w:cs="Times New Roman"/>
          <w:sz w:val="2"/>
          <w:szCs w:val="2"/>
        </w:rPr>
      </w:pPr>
    </w:p>
    <w:p w:rsidR="003F1339" w:rsidRDefault="00F6495E"/>
    <w:sectPr w:rsidR="003F1339" w:rsidSect="009968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95E" w:rsidRDefault="00F6495E" w:rsidP="00271419">
      <w:pPr>
        <w:spacing w:after="0" w:line="240" w:lineRule="auto"/>
      </w:pPr>
      <w:r>
        <w:separator/>
      </w:r>
    </w:p>
  </w:endnote>
  <w:endnote w:type="continuationSeparator" w:id="0">
    <w:p w:rsidR="00F6495E" w:rsidRDefault="00F6495E" w:rsidP="00271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8C4" w:rsidRDefault="009968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4FD" w:rsidRPr="00F475B7" w:rsidRDefault="004C14FD" w:rsidP="004C14FD">
    <w:pPr>
      <w:pStyle w:val="Footer"/>
      <w:jc w:val="right"/>
    </w:pPr>
    <w:r w:rsidRPr="00F475B7">
      <w:t>PP_</w:t>
    </w:r>
    <w:r w:rsidR="00663316" w:rsidRPr="00F475B7">
      <w:t>2018</w:t>
    </w:r>
    <w:r w:rsidRPr="00F475B7">
      <w:t>_</w:t>
    </w:r>
    <w:r w:rsidR="00663316" w:rsidRPr="00F475B7">
      <w:t>WINGE</w:t>
    </w:r>
    <w:r w:rsidRPr="00F475B7">
      <w:t>_</w:t>
    </w:r>
    <w:r w:rsidR="0067305C">
      <w:t>004</w:t>
    </w:r>
    <w:r w:rsidRPr="00F475B7">
      <w:t>_</w:t>
    </w:r>
    <w:r w:rsidR="00663316" w:rsidRPr="00F475B7">
      <w:t>00</w:t>
    </w:r>
    <w:r w:rsidRPr="00F475B7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8C4" w:rsidRDefault="00996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95E" w:rsidRDefault="00F6495E" w:rsidP="00271419">
      <w:pPr>
        <w:spacing w:after="0" w:line="240" w:lineRule="auto"/>
      </w:pPr>
      <w:r>
        <w:separator/>
      </w:r>
    </w:p>
  </w:footnote>
  <w:footnote w:type="continuationSeparator" w:id="0">
    <w:p w:rsidR="00F6495E" w:rsidRDefault="00F6495E" w:rsidP="00271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8C4" w:rsidRDefault="009968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419" w:rsidRDefault="002714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8C4" w:rsidRDefault="009968C4">
    <w:pPr>
      <w:pStyle w:val="Header"/>
    </w:pPr>
    <w:r>
      <w:rPr>
        <w:noProof/>
        <w:lang w:eastAsia="en-AU"/>
      </w:rPr>
      <w:drawing>
        <wp:inline distT="0" distB="0" distL="0" distR="0" wp14:anchorId="1F26096E" wp14:editId="114474BD">
          <wp:extent cx="2966720" cy="903605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6720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5900"/>
    <w:multiLevelType w:val="hybridMultilevel"/>
    <w:tmpl w:val="26922624"/>
    <w:lvl w:ilvl="0" w:tplc="A4A839C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966F22"/>
    <w:multiLevelType w:val="hybridMultilevel"/>
    <w:tmpl w:val="C7BAD246"/>
    <w:lvl w:ilvl="0" w:tplc="8530FAC2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A94436"/>
    <w:multiLevelType w:val="hybridMultilevel"/>
    <w:tmpl w:val="0E32158C"/>
    <w:lvl w:ilvl="0" w:tplc="0992716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19"/>
    <w:rsid w:val="00041B44"/>
    <w:rsid w:val="000B6804"/>
    <w:rsid w:val="00103DA5"/>
    <w:rsid w:val="00125AE7"/>
    <w:rsid w:val="001F088C"/>
    <w:rsid w:val="002512F8"/>
    <w:rsid w:val="00271419"/>
    <w:rsid w:val="00276731"/>
    <w:rsid w:val="002A030C"/>
    <w:rsid w:val="00300387"/>
    <w:rsid w:val="003F3733"/>
    <w:rsid w:val="00442F8B"/>
    <w:rsid w:val="0049356A"/>
    <w:rsid w:val="004C14FD"/>
    <w:rsid w:val="00530A93"/>
    <w:rsid w:val="00544885"/>
    <w:rsid w:val="005A561C"/>
    <w:rsid w:val="005F53CA"/>
    <w:rsid w:val="006419A9"/>
    <w:rsid w:val="00663316"/>
    <w:rsid w:val="00671B8C"/>
    <w:rsid w:val="0067305C"/>
    <w:rsid w:val="006A540B"/>
    <w:rsid w:val="006B35CE"/>
    <w:rsid w:val="007253EA"/>
    <w:rsid w:val="00753F3A"/>
    <w:rsid w:val="007D0824"/>
    <w:rsid w:val="00875DE6"/>
    <w:rsid w:val="00986894"/>
    <w:rsid w:val="009968C4"/>
    <w:rsid w:val="00997582"/>
    <w:rsid w:val="00A748E3"/>
    <w:rsid w:val="00A77F20"/>
    <w:rsid w:val="00B4072C"/>
    <w:rsid w:val="00B5150C"/>
    <w:rsid w:val="00BE392C"/>
    <w:rsid w:val="00C230F3"/>
    <w:rsid w:val="00C23D48"/>
    <w:rsid w:val="00C32AF0"/>
    <w:rsid w:val="00C40180"/>
    <w:rsid w:val="00C63326"/>
    <w:rsid w:val="00C67635"/>
    <w:rsid w:val="00C95135"/>
    <w:rsid w:val="00D00DEB"/>
    <w:rsid w:val="00D15E51"/>
    <w:rsid w:val="00D27690"/>
    <w:rsid w:val="00D4757C"/>
    <w:rsid w:val="00D52694"/>
    <w:rsid w:val="00DD6D3C"/>
    <w:rsid w:val="00E20FC8"/>
    <w:rsid w:val="00E64BFB"/>
    <w:rsid w:val="00E8509F"/>
    <w:rsid w:val="00EF448C"/>
    <w:rsid w:val="00F475B7"/>
    <w:rsid w:val="00F6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98E13E-5864-400C-9AD4-86967CB3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419"/>
  </w:style>
  <w:style w:type="paragraph" w:styleId="Footer">
    <w:name w:val="footer"/>
    <w:basedOn w:val="Normal"/>
    <w:link w:val="FooterChar"/>
    <w:uiPriority w:val="99"/>
    <w:unhideWhenUsed/>
    <w:rsid w:val="00271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419"/>
  </w:style>
  <w:style w:type="paragraph" w:styleId="BalloonText">
    <w:name w:val="Balloon Text"/>
    <w:basedOn w:val="Normal"/>
    <w:link w:val="BalloonTextChar"/>
    <w:uiPriority w:val="99"/>
    <w:semiHidden/>
    <w:unhideWhenUsed/>
    <w:rsid w:val="00D00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D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509F"/>
    <w:pPr>
      <w:ind w:left="720"/>
      <w:contextualSpacing/>
    </w:pPr>
  </w:style>
  <w:style w:type="paragraph" w:customStyle="1" w:styleId="NormalArial12pt">
    <w:name w:val="Normal Arial 12pt"/>
    <w:basedOn w:val="Normal"/>
    <w:link w:val="NormalArial12ptChar"/>
    <w:qFormat/>
    <w:rsid w:val="0049356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12ptChar">
    <w:name w:val="Normal Arial 12pt Char"/>
    <w:basedOn w:val="DefaultParagraphFont"/>
    <w:link w:val="NormalArial12pt"/>
    <w:rsid w:val="0049356A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137BCA9C.dotm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Pryke</dc:creator>
  <cp:keywords/>
  <dc:description/>
  <cp:lastModifiedBy>Ann Martin</cp:lastModifiedBy>
  <cp:revision>2</cp:revision>
  <cp:lastPrinted>2018-05-31T06:59:00Z</cp:lastPrinted>
  <dcterms:created xsi:type="dcterms:W3CDTF">2018-06-13T04:46:00Z</dcterms:created>
  <dcterms:modified xsi:type="dcterms:W3CDTF">2018-06-13T04:46:00Z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A3842654</vt:lpwstr>
  </property>
  <property fmtid="{D5CDD505-2E9C-101B-9397-08002B2CF9AE}" pid="4" name="Objective-Title">
    <vt:lpwstr>Gateway Determination_V1</vt:lpwstr>
  </property>
  <property fmtid="{D5CDD505-2E9C-101B-9397-08002B2CF9AE}" pid="5" name="Objective-Comment">
    <vt:lpwstr/>
  </property>
  <property fmtid="{D5CDD505-2E9C-101B-9397-08002B2CF9AE}" pid="6" name="Objective-CreationStamp">
    <vt:filetime>2017-07-07T03:27:40Z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2017-10-09T00:51:36Z</vt:filetime>
  </property>
  <property fmtid="{D5CDD505-2E9C-101B-9397-08002B2CF9AE}" pid="11" name="Objective-Owner">
    <vt:lpwstr>Georgina Pryke</vt:lpwstr>
  </property>
  <property fmtid="{D5CDD505-2E9C-101B-9397-08002B2CF9AE}" pid="12" name="Objective-Path">
    <vt:lpwstr>Local Planning Templates:Gateway determination - planning proposal proceed - Minister's delegate:</vt:lpwstr>
  </property>
  <property fmtid="{D5CDD505-2E9C-101B-9397-08002B2CF9AE}" pid="13" name="Objective-Parent">
    <vt:lpwstr>Gateway determination - planning proposal proceed - Minister's delegate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0.6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>17/09185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No Impact</vt:lpwstr>
  </property>
  <property fmtid="{D5CDD505-2E9C-101B-9397-08002B2CF9AE}" pid="23" name="Objective-Vital Record [system]">
    <vt:lpwstr>No</vt:lpwstr>
  </property>
</Properties>
</file>